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8BE" w:rsidRDefault="00D768BE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D768BE" w:rsidRDefault="00D768BE">
      <w:pPr>
        <w:ind w:right="420"/>
        <w:jc w:val="right"/>
      </w:pPr>
      <w:r>
        <w:rPr>
          <w:rFonts w:hint="eastAsia"/>
        </w:rPr>
        <w:t>年　　月　　日</w:t>
      </w:r>
    </w:p>
    <w:p w:rsidR="00D768BE" w:rsidRDefault="00D768BE">
      <w:r>
        <w:rPr>
          <w:rFonts w:hint="eastAsia"/>
        </w:rPr>
        <w:t xml:space="preserve">　　岩沼市長　　　　殿</w:t>
      </w:r>
    </w:p>
    <w:p w:rsidR="00D768BE" w:rsidRDefault="00D768BE">
      <w:pPr>
        <w:ind w:right="420"/>
        <w:jc w:val="right"/>
      </w:pPr>
      <w:r>
        <w:rPr>
          <w:rFonts w:hint="eastAsia"/>
        </w:rPr>
        <w:t xml:space="preserve">届出人氏名　　　　　　　　　</w:t>
      </w:r>
    </w:p>
    <w:p w:rsidR="00D768BE" w:rsidRDefault="00D768BE">
      <w:pPr>
        <w:ind w:right="420"/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</w:t>
      </w:r>
    </w:p>
    <w:p w:rsidR="00D768BE" w:rsidRDefault="00D768BE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506"/>
        <w:gridCol w:w="3052"/>
      </w:tblGrid>
      <w:tr w:rsidR="00D76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2940" w:type="dxa"/>
            <w:vAlign w:val="center"/>
          </w:tcPr>
          <w:p w:rsidR="00D768BE" w:rsidRDefault="003B00E0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78105</wp:posOffset>
                      </wp:positionV>
                      <wp:extent cx="1221740" cy="36258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62585"/>
                                <a:chOff x="4933" y="3838"/>
                                <a:chExt cx="1924" cy="571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40" y="3838"/>
                                  <a:ext cx="317" cy="571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0 h 571"/>
                                    <a:gd name="T2" fmla="*/ 317 w 317"/>
                                    <a:gd name="T3" fmla="*/ 0 h 571"/>
                                    <a:gd name="T4" fmla="*/ 317 w 317"/>
                                    <a:gd name="T5" fmla="*/ 571 h 571"/>
                                    <a:gd name="T6" fmla="*/ 0 w 317"/>
                                    <a:gd name="T7" fmla="*/ 571 h 5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7" h="571">
                                      <a:moveTo>
                                        <a:pt x="0" y="0"/>
                                      </a:moveTo>
                                      <a:lnTo>
                                        <a:pt x="317" y="0"/>
                                      </a:lnTo>
                                      <a:lnTo>
                                        <a:pt x="317" y="571"/>
                                      </a:lnTo>
                                      <a:lnTo>
                                        <a:pt x="0" y="571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933" y="3838"/>
                                  <a:ext cx="317" cy="571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0 h 571"/>
                                    <a:gd name="T2" fmla="*/ 317 w 317"/>
                                    <a:gd name="T3" fmla="*/ 0 h 571"/>
                                    <a:gd name="T4" fmla="*/ 317 w 317"/>
                                    <a:gd name="T5" fmla="*/ 571 h 571"/>
                                    <a:gd name="T6" fmla="*/ 0 w 317"/>
                                    <a:gd name="T7" fmla="*/ 571 h 5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7" h="571">
                                      <a:moveTo>
                                        <a:pt x="0" y="0"/>
                                      </a:moveTo>
                                      <a:lnTo>
                                        <a:pt x="317" y="0"/>
                                      </a:lnTo>
                                      <a:lnTo>
                                        <a:pt x="317" y="571"/>
                                      </a:lnTo>
                                      <a:lnTo>
                                        <a:pt x="0" y="571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75E801" id="Group 2" o:spid="_x0000_s1026" style="position:absolute;left:0;text-align:left;margin-left:161.6pt;margin-top:6.15pt;width:96.2pt;height:28.55pt;z-index:251657216" coordorigin="4933,3838" coordsize="1924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" o:allowincell="f">
                      <v:shape id="Freeform 3" o:spid="_x0000_s1027" style="position:absolute;left:6540;top:3838;width:317;height:571;visibility:visible;mso-wrap-style:square;v-text-anchor:top" coordsize="317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" path="m,l317,r,571l,571e" filled="f" strokeweight=".5pt">
                        <v:path arrowok="t" o:connecttype="custom" o:connectlocs="0,0;317,0;317,571;0,571" o:connectangles="0,0,0,0"/>
                      </v:shape>
                      <v:shape id="Freeform 4" o:spid="_x0000_s1028" style="position:absolute;left:4933;top:3838;width:317;height:571;flip:x;visibility:visible;mso-wrap-style:square;v-text-anchor:top" coordsize="317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" path="m,l317,r,571l,571e" filled="f" strokeweight=".5pt">
                        <v:path arrowok="t" o:connecttype="custom" o:connectlocs="0,0;317,0;317,571;0,571" o:connectangles="0,0,0,0"/>
                      </v:shape>
                    </v:group>
                  </w:pict>
                </mc:Fallback>
              </mc:AlternateContent>
            </w:r>
            <w:r w:rsidR="00D768BE">
              <w:rPr>
                <w:rFonts w:hint="eastAsia"/>
              </w:rPr>
              <w:t>登録事項</w:t>
            </w:r>
          </w:p>
        </w:tc>
        <w:tc>
          <w:tcPr>
            <w:tcW w:w="2506" w:type="dxa"/>
            <w:vAlign w:val="center"/>
          </w:tcPr>
          <w:p w:rsidR="00D768BE" w:rsidRDefault="00D768BE">
            <w:pPr>
              <w:jc w:val="center"/>
            </w:pPr>
            <w:r>
              <w:rPr>
                <w:rFonts w:hint="eastAsia"/>
                <w:spacing w:val="26"/>
              </w:rPr>
              <w:t>犬の所在</w:t>
            </w:r>
            <w:r>
              <w:rPr>
                <w:rFonts w:hint="eastAsia"/>
              </w:rPr>
              <w:t>地</w:t>
            </w:r>
          </w:p>
          <w:p w:rsidR="00D768BE" w:rsidRDefault="00D768BE">
            <w:pPr>
              <w:jc w:val="center"/>
            </w:pPr>
            <w:r>
              <w:rPr>
                <w:rFonts w:hint="eastAsia"/>
              </w:rPr>
              <w:t>所有者の住所</w:t>
            </w:r>
          </w:p>
          <w:p w:rsidR="00D768BE" w:rsidRDefault="00D768BE">
            <w:pPr>
              <w:jc w:val="center"/>
            </w:pPr>
            <w:r>
              <w:rPr>
                <w:rFonts w:hint="eastAsia"/>
                <w:spacing w:val="157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3052" w:type="dxa"/>
            <w:vAlign w:val="center"/>
          </w:tcPr>
          <w:p w:rsidR="00D768BE" w:rsidRDefault="00D768BE">
            <w:pPr>
              <w:jc w:val="left"/>
            </w:pPr>
            <w:r>
              <w:rPr>
                <w:rFonts w:hint="eastAsia"/>
              </w:rPr>
              <w:t>の変更届</w:t>
            </w:r>
          </w:p>
        </w:tc>
      </w:tr>
    </w:tbl>
    <w:p w:rsidR="00D768BE" w:rsidRDefault="00D768BE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1067"/>
        <w:gridCol w:w="5735"/>
      </w:tblGrid>
      <w:tr w:rsidR="00D76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695" w:type="dxa"/>
            <w:vAlign w:val="center"/>
          </w:tcPr>
          <w:p w:rsidR="00D768BE" w:rsidRDefault="00D768BE">
            <w:pPr>
              <w:jc w:val="left"/>
            </w:pPr>
            <w:r>
              <w:rPr>
                <w:rFonts w:hint="eastAsia"/>
              </w:rPr>
              <w:t xml:space="preserve">　　狂犬病予防法</w:t>
            </w:r>
          </w:p>
        </w:tc>
        <w:tc>
          <w:tcPr>
            <w:tcW w:w="1067" w:type="dxa"/>
            <w:vAlign w:val="center"/>
          </w:tcPr>
          <w:p w:rsidR="00D768BE" w:rsidRDefault="00D768BE">
            <w:pPr>
              <w:jc w:val="left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  <w:p w:rsidR="00D768BE" w:rsidRDefault="00D768BE">
            <w:pPr>
              <w:jc w:val="left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</w:t>
            </w:r>
          </w:p>
        </w:tc>
        <w:tc>
          <w:tcPr>
            <w:tcW w:w="5735" w:type="dxa"/>
            <w:vAlign w:val="center"/>
          </w:tcPr>
          <w:p w:rsidR="00D768BE" w:rsidRDefault="00D768BE">
            <w:pPr>
              <w:jc w:val="left"/>
            </w:pPr>
            <w:r>
              <w:rPr>
                <w:rFonts w:hint="eastAsia"/>
              </w:rPr>
              <w:t>の規定により、下記のとおり届け出ます。</w:t>
            </w:r>
          </w:p>
        </w:tc>
      </w:tr>
    </w:tbl>
    <w:p w:rsidR="00D768BE" w:rsidRDefault="00D768BE"/>
    <w:p w:rsidR="00D768BE" w:rsidRDefault="00D768BE">
      <w:pPr>
        <w:jc w:val="center"/>
      </w:pPr>
      <w:r>
        <w:rPr>
          <w:rFonts w:hint="eastAsia"/>
        </w:rPr>
        <w:t>記</w:t>
      </w:r>
    </w:p>
    <w:p w:rsidR="00D768BE" w:rsidRDefault="00D768BE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所有者の住所</w:t>
      </w:r>
    </w:p>
    <w:p w:rsidR="00D768BE" w:rsidRDefault="00D768BE">
      <w:r>
        <w:rPr>
          <w:rFonts w:hint="eastAsia"/>
        </w:rPr>
        <w:t xml:space="preserve">　　　　　　　氏名</w:t>
      </w:r>
      <w:r>
        <w:t>(</w:t>
      </w:r>
      <w:r>
        <w:rPr>
          <w:rFonts w:hint="eastAsia"/>
        </w:rPr>
        <w:t>又は名称</w:t>
      </w:r>
      <w:r>
        <w:t>)</w:t>
      </w:r>
    </w:p>
    <w:p w:rsidR="00D768BE" w:rsidRDefault="00D768BE">
      <w:r>
        <w:rPr>
          <w:rFonts w:hint="eastAsia"/>
        </w:rPr>
        <w:t xml:space="preserve">　　　　　　　電話番号</w:t>
      </w:r>
    </w:p>
    <w:p w:rsidR="00D768BE" w:rsidRDefault="00D768B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鑑札の番号　　　　　　　　年度第　　　　　　　　号</w:t>
      </w:r>
    </w:p>
    <w:p w:rsidR="00D768BE" w:rsidRDefault="00D768BE">
      <w:r>
        <w:rPr>
          <w:rFonts w:hint="eastAsia"/>
        </w:rPr>
        <w:t xml:space="preserve">　　　　　　　市町村名</w:t>
      </w:r>
    </w:p>
    <w:p w:rsidR="00D768BE" w:rsidRDefault="00D768BE">
      <w:pPr>
        <w:spacing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変更した事項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3497"/>
        <w:gridCol w:w="3498"/>
      </w:tblGrid>
      <w:tr w:rsidR="00D76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502" w:type="dxa"/>
            <w:vAlign w:val="center"/>
          </w:tcPr>
          <w:p w:rsidR="00D768BE" w:rsidRDefault="00D768BE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7" w:type="dxa"/>
            <w:vAlign w:val="center"/>
          </w:tcPr>
          <w:p w:rsidR="00D768BE" w:rsidRDefault="00D768BE">
            <w:pPr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3498" w:type="dxa"/>
            <w:vAlign w:val="center"/>
          </w:tcPr>
          <w:p w:rsidR="00D768BE" w:rsidRDefault="00D768BE">
            <w:pPr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前</w:t>
            </w:r>
          </w:p>
        </w:tc>
      </w:tr>
      <w:tr w:rsidR="00D76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502" w:type="dxa"/>
            <w:vAlign w:val="center"/>
          </w:tcPr>
          <w:p w:rsidR="00D768BE" w:rsidRDefault="00D768BE">
            <w:pPr>
              <w:ind w:left="113" w:right="113"/>
              <w:jc w:val="distribute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3497" w:type="dxa"/>
            <w:vAlign w:val="center"/>
          </w:tcPr>
          <w:p w:rsidR="00D768BE" w:rsidRDefault="00D768B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8" w:type="dxa"/>
            <w:vAlign w:val="center"/>
          </w:tcPr>
          <w:p w:rsidR="00D768BE" w:rsidRDefault="00D768B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76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502" w:type="dxa"/>
            <w:vAlign w:val="center"/>
          </w:tcPr>
          <w:p w:rsidR="00D768BE" w:rsidRDefault="00D768BE">
            <w:pPr>
              <w:ind w:left="113" w:right="113"/>
              <w:jc w:val="distribute"/>
            </w:pPr>
            <w:r>
              <w:rPr>
                <w:rFonts w:hint="eastAsia"/>
              </w:rPr>
              <w:t>所有者の住所</w:t>
            </w:r>
          </w:p>
        </w:tc>
        <w:tc>
          <w:tcPr>
            <w:tcW w:w="3497" w:type="dxa"/>
            <w:vAlign w:val="center"/>
          </w:tcPr>
          <w:p w:rsidR="00D768BE" w:rsidRDefault="00D768B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8" w:type="dxa"/>
            <w:vAlign w:val="center"/>
          </w:tcPr>
          <w:p w:rsidR="00D768BE" w:rsidRDefault="00D768B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76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502" w:type="dxa"/>
            <w:tcBorders>
              <w:bottom w:val="double" w:sz="4" w:space="0" w:color="auto"/>
            </w:tcBorders>
            <w:vAlign w:val="center"/>
          </w:tcPr>
          <w:p w:rsidR="00D768BE" w:rsidRDefault="00D768BE">
            <w:pPr>
              <w:ind w:left="113" w:right="113"/>
              <w:jc w:val="distribute"/>
            </w:pPr>
            <w:r>
              <w:rPr>
                <w:rFonts w:hint="eastAsia"/>
              </w:rPr>
              <w:t>所有者の氏名</w:t>
            </w:r>
          </w:p>
        </w:tc>
        <w:tc>
          <w:tcPr>
            <w:tcW w:w="3497" w:type="dxa"/>
            <w:tcBorders>
              <w:bottom w:val="double" w:sz="4" w:space="0" w:color="auto"/>
            </w:tcBorders>
            <w:vAlign w:val="center"/>
          </w:tcPr>
          <w:p w:rsidR="00D768BE" w:rsidRDefault="00D768B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8" w:type="dxa"/>
            <w:tcBorders>
              <w:bottom w:val="double" w:sz="4" w:space="0" w:color="auto"/>
            </w:tcBorders>
            <w:vAlign w:val="center"/>
          </w:tcPr>
          <w:p w:rsidR="00D768BE" w:rsidRDefault="00D768B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76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502" w:type="dxa"/>
            <w:tcBorders>
              <w:top w:val="double" w:sz="4" w:space="0" w:color="auto"/>
            </w:tcBorders>
            <w:vAlign w:val="center"/>
          </w:tcPr>
          <w:p w:rsidR="00D768BE" w:rsidRDefault="00D768BE">
            <w:pPr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995" w:type="dxa"/>
            <w:gridSpan w:val="2"/>
            <w:tcBorders>
              <w:top w:val="double" w:sz="4" w:space="0" w:color="auto"/>
            </w:tcBorders>
            <w:vAlign w:val="center"/>
          </w:tcPr>
          <w:p w:rsidR="00D768BE" w:rsidRDefault="00D768BE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D768BE" w:rsidRDefault="00D768BE">
      <w:r>
        <w:rPr>
          <w:rFonts w:hint="eastAsia"/>
        </w:rPr>
        <w:t xml:space="preserve">　備考</w:t>
      </w:r>
    </w:p>
    <w:p w:rsidR="00D768BE" w:rsidRDefault="00D768BE">
      <w:r>
        <w:rPr>
          <w:rFonts w:hint="eastAsia"/>
        </w:rPr>
        <w:t xml:space="preserve">　　岩沼市外から犬の所在地を変更した場合は、鑑札を添えること。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9"/>
        <w:gridCol w:w="1712"/>
      </w:tblGrid>
      <w:tr w:rsidR="00D76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6789" w:type="dxa"/>
            <w:vMerge w:val="restart"/>
            <w:tcBorders>
              <w:top w:val="nil"/>
              <w:left w:val="nil"/>
            </w:tcBorders>
            <w:vAlign w:val="center"/>
          </w:tcPr>
          <w:p w:rsidR="00D768BE" w:rsidRDefault="00D768B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D768BE" w:rsidRDefault="00D768BE">
            <w:pPr>
              <w:jc w:val="center"/>
            </w:pPr>
            <w:r>
              <w:rPr>
                <w:rFonts w:hint="eastAsia"/>
                <w:spacing w:val="52"/>
              </w:rPr>
              <w:t>鑑札添付</w:t>
            </w:r>
            <w:r>
              <w:rPr>
                <w:rFonts w:hint="eastAsia"/>
              </w:rPr>
              <w:t>欄</w:t>
            </w:r>
          </w:p>
        </w:tc>
      </w:tr>
      <w:tr w:rsidR="00D76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8"/>
        </w:trPr>
        <w:tc>
          <w:tcPr>
            <w:tcW w:w="6789" w:type="dxa"/>
            <w:vMerge/>
            <w:tcBorders>
              <w:left w:val="nil"/>
              <w:bottom w:val="nil"/>
            </w:tcBorders>
            <w:vAlign w:val="center"/>
          </w:tcPr>
          <w:p w:rsidR="00D768BE" w:rsidRDefault="00D768BE">
            <w:pPr>
              <w:jc w:val="left"/>
            </w:pPr>
          </w:p>
        </w:tc>
        <w:tc>
          <w:tcPr>
            <w:tcW w:w="1712" w:type="dxa"/>
            <w:vAlign w:val="center"/>
          </w:tcPr>
          <w:p w:rsidR="00D768BE" w:rsidRDefault="00D768B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68BE" w:rsidRDefault="00D768BE">
      <w:pPr>
        <w:jc w:val="right"/>
      </w:pPr>
      <w:r>
        <w:rPr>
          <w:rFonts w:hint="eastAsia"/>
        </w:rPr>
        <w:t>交付鑑札番号　　年度　　　　号</w:t>
      </w:r>
    </w:p>
    <w:p w:rsidR="00D768BE" w:rsidRDefault="00D768BE">
      <w:pPr>
        <w:jc w:val="right"/>
      </w:pPr>
      <w:r>
        <w:rPr>
          <w:rFonts w:hint="eastAsia"/>
          <w:spacing w:val="26"/>
        </w:rPr>
        <w:t>担当者氏</w:t>
      </w:r>
      <w:r>
        <w:rPr>
          <w:rFonts w:hint="eastAsia"/>
        </w:rPr>
        <w:t xml:space="preserve">名　　　　　　　　</w:t>
      </w:r>
      <w:r w:rsidR="00AB5988">
        <w:rPr>
          <w:rFonts w:hint="eastAsia"/>
        </w:rPr>
        <w:t xml:space="preserve">　</w:t>
      </w:r>
    </w:p>
    <w:sectPr w:rsidR="00D768BE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BD7" w:rsidRDefault="00BA1BD7" w:rsidP="0060409D">
      <w:r>
        <w:separator/>
      </w:r>
    </w:p>
  </w:endnote>
  <w:endnote w:type="continuationSeparator" w:id="0">
    <w:p w:rsidR="00BA1BD7" w:rsidRDefault="00BA1BD7" w:rsidP="0060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BD7" w:rsidRDefault="00BA1BD7" w:rsidP="0060409D">
      <w:r>
        <w:separator/>
      </w:r>
    </w:p>
  </w:footnote>
  <w:footnote w:type="continuationSeparator" w:id="0">
    <w:p w:rsidR="00BA1BD7" w:rsidRDefault="00BA1BD7" w:rsidP="0060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8BE" w:rsidRDefault="00D768BE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768BE" w:rsidRDefault="00D768B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10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BE"/>
    <w:rsid w:val="0021427B"/>
    <w:rsid w:val="003B00E0"/>
    <w:rsid w:val="00496589"/>
    <w:rsid w:val="005A014B"/>
    <w:rsid w:val="0060409D"/>
    <w:rsid w:val="007508C7"/>
    <w:rsid w:val="009A418D"/>
    <w:rsid w:val="00AB5988"/>
    <w:rsid w:val="00BA1BD7"/>
    <w:rsid w:val="00C656B0"/>
    <w:rsid w:val="00D768BE"/>
    <w:rsid w:val="00E15EEC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7AA0AC-A7E6-451D-81F6-3AEA3885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菅井　理紗</dc:creator>
  <cp:keywords/>
  <dc:description/>
  <cp:lastModifiedBy>菅井　理紗</cp:lastModifiedBy>
  <cp:revision>2</cp:revision>
  <cp:lastPrinted>2002-03-06T23:52:00Z</cp:lastPrinted>
  <dcterms:created xsi:type="dcterms:W3CDTF">2023-07-07T06:48:00Z</dcterms:created>
  <dcterms:modified xsi:type="dcterms:W3CDTF">2023-07-07T06:48:00Z</dcterms:modified>
</cp:coreProperties>
</file>