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EA" w:rsidRDefault="00205BE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05BEA" w:rsidRDefault="00205BEA">
      <w:pPr>
        <w:wordWrap w:val="0"/>
        <w:overflowPunct w:val="0"/>
        <w:autoSpaceDE w:val="0"/>
        <w:autoSpaceDN w:val="0"/>
      </w:pPr>
    </w:p>
    <w:p w:rsidR="00205BEA" w:rsidRDefault="00205BE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行為許可事項変更許可申請書</w:t>
      </w:r>
    </w:p>
    <w:p w:rsidR="00205BEA" w:rsidRDefault="00205BEA">
      <w:pPr>
        <w:wordWrap w:val="0"/>
        <w:overflowPunct w:val="0"/>
        <w:autoSpaceDE w:val="0"/>
        <w:autoSpaceDN w:val="0"/>
      </w:pPr>
    </w:p>
    <w:p w:rsidR="00205BEA" w:rsidRDefault="00205BE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05BEA" w:rsidRDefault="00205BEA">
      <w:pPr>
        <w:wordWrap w:val="0"/>
        <w:overflowPunct w:val="0"/>
        <w:autoSpaceDE w:val="0"/>
        <w:autoSpaceDN w:val="0"/>
      </w:pPr>
    </w:p>
    <w:p w:rsidR="00205BEA" w:rsidRDefault="00205B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205BEA" w:rsidRDefault="00205BE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205BEA" w:rsidTr="007A2673">
        <w:tc>
          <w:tcPr>
            <w:tcW w:w="358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A2673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住所又</w:t>
            </w:r>
            <w:r>
              <w:rPr>
                <w:rFonts w:hint="eastAsia"/>
              </w:rPr>
              <w:t>は</w:t>
            </w:r>
          </w:p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所在地</w:t>
            </w:r>
          </w:p>
        </w:tc>
        <w:tc>
          <w:tcPr>
            <w:tcW w:w="321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5BEA" w:rsidRDefault="00205BE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205BEA" w:rsidTr="007A2673">
        <w:tc>
          <w:tcPr>
            <w:tcW w:w="358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321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5BEA" w:rsidRDefault="00205BEA">
      <w:pPr>
        <w:wordWrap w:val="0"/>
        <w:overflowPunct w:val="0"/>
        <w:autoSpaceDE w:val="0"/>
        <w:autoSpaceDN w:val="0"/>
      </w:pPr>
    </w:p>
    <w:p w:rsidR="00205BEA" w:rsidRDefault="00205BEA">
      <w:pPr>
        <w:wordWrap w:val="0"/>
        <w:overflowPunct w:val="0"/>
        <w:autoSpaceDE w:val="0"/>
        <w:autoSpaceDN w:val="0"/>
        <w:ind w:right="420"/>
        <w:jc w:val="right"/>
      </w:pPr>
      <w:r>
        <w:t>TEL(</w:t>
      </w:r>
      <w:r>
        <w:rPr>
          <w:rFonts w:hint="eastAsia"/>
        </w:rPr>
        <w:t xml:space="preserve">　　　　　</w:t>
      </w:r>
      <w:r>
        <w:t>)</w:t>
      </w:r>
    </w:p>
    <w:p w:rsidR="00205BEA" w:rsidRDefault="00205BE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205BEA" w:rsidTr="007A2673">
        <w:tc>
          <w:tcPr>
            <w:tcW w:w="358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217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5BEA" w:rsidRDefault="00205BEA">
      <w:pPr>
        <w:wordWrap w:val="0"/>
        <w:overflowPunct w:val="0"/>
        <w:autoSpaceDE w:val="0"/>
        <w:autoSpaceDN w:val="0"/>
      </w:pPr>
    </w:p>
    <w:p w:rsidR="00205BEA" w:rsidRDefault="00205B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次のとおり行為許可事項の変更の許可を受けたいので申請します。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05BEA">
        <w:trPr>
          <w:trHeight w:hRule="exact" w:val="1000"/>
        </w:trPr>
        <w:tc>
          <w:tcPr>
            <w:tcW w:w="1890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すでに受けた許可の年月日及び許可番号</w:t>
            </w:r>
          </w:p>
        </w:tc>
        <w:tc>
          <w:tcPr>
            <w:tcW w:w="6615" w:type="dxa"/>
            <w:vAlign w:val="bottom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番号</w:t>
            </w:r>
          </w:p>
        </w:tc>
      </w:tr>
      <w:tr w:rsidR="00205BEA">
        <w:trPr>
          <w:trHeight w:hRule="exact" w:val="1000"/>
        </w:trPr>
        <w:tc>
          <w:tcPr>
            <w:tcW w:w="1890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615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BEA">
        <w:trPr>
          <w:trHeight w:hRule="exact" w:val="1000"/>
        </w:trPr>
        <w:tc>
          <w:tcPr>
            <w:tcW w:w="1890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変更する事由</w:t>
            </w:r>
          </w:p>
        </w:tc>
        <w:tc>
          <w:tcPr>
            <w:tcW w:w="6615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5BEA">
        <w:trPr>
          <w:trHeight w:hRule="exact" w:val="1000"/>
        </w:trPr>
        <w:tc>
          <w:tcPr>
            <w:tcW w:w="1890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vAlign w:val="center"/>
          </w:tcPr>
          <w:p w:rsidR="00205BEA" w:rsidRDefault="00205B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5BEA" w:rsidRDefault="00205B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※</w:t>
      </w:r>
      <w:r>
        <w:rPr>
          <w:rFonts w:hint="eastAsia"/>
        </w:rPr>
        <w:t>すでに交付された許可証を添付してください。</w:t>
      </w:r>
    </w:p>
    <w:sectPr w:rsidR="00205BEA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15" w:rsidRDefault="00484015" w:rsidP="00DF449C">
      <w:r>
        <w:separator/>
      </w:r>
    </w:p>
  </w:endnote>
  <w:endnote w:type="continuationSeparator" w:id="0">
    <w:p w:rsidR="00484015" w:rsidRDefault="00484015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15" w:rsidRDefault="00484015" w:rsidP="00DF449C">
      <w:r>
        <w:separator/>
      </w:r>
    </w:p>
  </w:footnote>
  <w:footnote w:type="continuationSeparator" w:id="0">
    <w:p w:rsidR="00484015" w:rsidRDefault="00484015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EA" w:rsidRDefault="00205BE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05BEA" w:rsidRDefault="00205BE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EA"/>
    <w:rsid w:val="001113D5"/>
    <w:rsid w:val="00205BEA"/>
    <w:rsid w:val="00341D9D"/>
    <w:rsid w:val="00484015"/>
    <w:rsid w:val="007A2673"/>
    <w:rsid w:val="008274CC"/>
    <w:rsid w:val="00D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302B"/>
  <w14:defaultImageDpi w14:val="0"/>
  <w15:docId w15:val="{EDFF1F8C-AB41-4BDF-B11E-3707859E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早坂　堅吾</cp:lastModifiedBy>
  <cp:revision>3</cp:revision>
  <cp:lastPrinted>2002-03-08T07:05:00Z</cp:lastPrinted>
  <dcterms:created xsi:type="dcterms:W3CDTF">2023-12-24T23:52:00Z</dcterms:created>
  <dcterms:modified xsi:type="dcterms:W3CDTF">2023-12-25T00:08:00Z</dcterms:modified>
</cp:coreProperties>
</file>